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6349"/>
        <w:gridCol w:w="144"/>
        <w:gridCol w:w="3456"/>
      </w:tblGrid>
      <w:tr w:rsidR="006F4499" w14:paraId="4CB72C17" w14:textId="77777777" w:rsidTr="00BD5CFE">
        <w:trPr>
          <w:trHeight w:hRule="exact" w:val="15458"/>
          <w:jc w:val="center"/>
        </w:trPr>
        <w:tc>
          <w:tcPr>
            <w:tcW w:w="6349" w:type="dxa"/>
          </w:tcPr>
          <w:tbl>
            <w:tblPr>
              <w:tblW w:w="64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ör brödtexten i flygbladet"/>
            </w:tblPr>
            <w:tblGrid>
              <w:gridCol w:w="6427"/>
            </w:tblGrid>
            <w:tr w:rsidR="006F4499" w14:paraId="340FE9CB" w14:textId="77777777" w:rsidTr="001269F2">
              <w:trPr>
                <w:cantSplit/>
                <w:trHeight w:hRule="exact" w:val="2417"/>
              </w:trPr>
              <w:tc>
                <w:tcPr>
                  <w:tcW w:w="6427" w:type="dxa"/>
                </w:tcPr>
                <w:p w14:paraId="379A432D" w14:textId="0DDAC348" w:rsidR="006F4499" w:rsidRDefault="00E91D81">
                  <w:bookmarkStart w:id="0" w:name="_Hlk48824848"/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5EA2DD7C" wp14:editId="0B6A754C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0</wp:posOffset>
                        </wp:positionV>
                        <wp:extent cx="1343025" cy="1343025"/>
                        <wp:effectExtent l="0" t="0" r="9525" b="9525"/>
                        <wp:wrapNone/>
                        <wp:docPr id="2056437708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55E65" w:rsidRPr="00B55E65" w14:paraId="102529B8" w14:textId="77777777" w:rsidTr="00C551D4">
              <w:trPr>
                <w:trHeight w:hRule="exact" w:val="9779"/>
              </w:trPr>
              <w:tc>
                <w:tcPr>
                  <w:tcW w:w="6427" w:type="dxa"/>
                </w:tcPr>
                <w:p w14:paraId="3C1FA4F4" w14:textId="13A008E6" w:rsidR="001B0A5B" w:rsidRPr="00B55E65" w:rsidRDefault="00A17FAC" w:rsidP="001269F2">
                  <w:pPr>
                    <w:jc w:val="center"/>
                    <w:rPr>
                      <w:b/>
                      <w:bCs/>
                      <w:color w:val="EC6814" w:themeColor="accent4"/>
                      <w:sz w:val="72"/>
                      <w:szCs w:val="72"/>
                    </w:rPr>
                  </w:pPr>
                  <w:r w:rsidRPr="004622E0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Horreds sportklubb bjuder in till</w:t>
                  </w: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 </w:t>
                  </w:r>
                  <w:r w:rsidR="004622E0">
                    <w:rPr>
                      <w:b/>
                      <w:bCs/>
                      <w:color w:val="EC6814" w:themeColor="accent4"/>
                    </w:rPr>
                    <w:br/>
                  </w:r>
                  <w:r w:rsidRPr="00B55E65">
                    <w:rPr>
                      <w:b/>
                      <w:bCs/>
                      <w:color w:val="EC6814" w:themeColor="accent4"/>
                    </w:rPr>
                    <w:br/>
                  </w:r>
                  <w:r w:rsidRPr="00B55E65">
                    <w:rPr>
                      <w:b/>
                      <w:bCs/>
                      <w:color w:val="EC6814" w:themeColor="accent4"/>
                      <w:sz w:val="72"/>
                      <w:szCs w:val="72"/>
                    </w:rPr>
                    <w:t xml:space="preserve">HSK </w:t>
                  </w:r>
                  <w:r w:rsidR="001B0A5B" w:rsidRPr="00B55E65">
                    <w:rPr>
                      <w:b/>
                      <w:bCs/>
                      <w:color w:val="EC6814" w:themeColor="accent4"/>
                      <w:sz w:val="72"/>
                      <w:szCs w:val="72"/>
                    </w:rPr>
                    <w:t>RUNDAN</w:t>
                  </w:r>
                </w:p>
                <w:p w14:paraId="29A0D32E" w14:textId="3CFD341B" w:rsidR="00852676" w:rsidRPr="00B55E65" w:rsidRDefault="001B0A5B" w:rsidP="001269F2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EC6814" w:themeColor="accent4"/>
                      <w:sz w:val="32"/>
                      <w:szCs w:val="32"/>
                    </w:rPr>
                  </w:pPr>
                  <w:r w:rsidRPr="00B55E65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 xml:space="preserve"> </w:t>
                  </w:r>
                  <w:r w:rsidR="00855024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2 SEPTEMBER</w:t>
                  </w:r>
                  <w:r w:rsidRPr="00B55E65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, START KL. 1</w:t>
                  </w:r>
                  <w:r w:rsidR="001C6C76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8</w:t>
                  </w:r>
                  <w:r w:rsidRPr="00B55E65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.</w:t>
                  </w:r>
                  <w:r w:rsidR="001C6C76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3</w:t>
                  </w:r>
                  <w:r w:rsidRPr="00B55E65">
                    <w:rPr>
                      <w:b/>
                      <w:bCs/>
                      <w:color w:val="EC6814" w:themeColor="accent4"/>
                      <w:sz w:val="32"/>
                      <w:szCs w:val="32"/>
                    </w:rPr>
                    <w:t>0</w:t>
                  </w:r>
                </w:p>
                <w:p w14:paraId="52DC4187" w14:textId="0DDAF51D" w:rsidR="008022BA" w:rsidRPr="00B55E65" w:rsidRDefault="00EE1642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SAMLING VID HORREDSHALLEN SENAST KLOCKAN </w:t>
                  </w:r>
                  <w:r w:rsidR="001B0A5B" w:rsidRPr="00B55E65">
                    <w:rPr>
                      <w:b/>
                      <w:bCs/>
                      <w:color w:val="EC6814" w:themeColor="accent4"/>
                    </w:rPr>
                    <w:t>18.</w:t>
                  </w:r>
                  <w:r w:rsidR="00855024">
                    <w:rPr>
                      <w:b/>
                      <w:bCs/>
                      <w:color w:val="EC6814" w:themeColor="accent4"/>
                    </w:rPr>
                    <w:t>1</w:t>
                  </w:r>
                  <w:r w:rsidR="001B0A5B" w:rsidRPr="00B55E65">
                    <w:rPr>
                      <w:b/>
                      <w:bCs/>
                      <w:color w:val="EC6814" w:themeColor="accent4"/>
                    </w:rPr>
                    <w:t>5</w:t>
                  </w: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 FÖR GEMENSAM UPPVÄRMINING. </w:t>
                  </w:r>
                  <w:r w:rsidR="008022BA" w:rsidRPr="00B55E65">
                    <w:rPr>
                      <w:b/>
                      <w:bCs/>
                      <w:color w:val="EC6814" w:themeColor="accent4"/>
                    </w:rPr>
                    <w:br/>
                  </w:r>
                </w:p>
                <w:p w14:paraId="4A508110" w14:textId="7CB212B3" w:rsidR="008022BA" w:rsidRPr="00B55E65" w:rsidRDefault="00EE1642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OMBYTE OCH DUSCHMÖJLIGHETER I HORREDSHALLEN. </w:t>
                  </w:r>
                  <w:r w:rsidR="008022BA" w:rsidRPr="00B55E65">
                    <w:rPr>
                      <w:b/>
                      <w:bCs/>
                      <w:color w:val="EC6814" w:themeColor="accent4"/>
                    </w:rPr>
                    <w:br/>
                  </w:r>
                </w:p>
                <w:p w14:paraId="2DC0B013" w14:textId="56845A88" w:rsidR="008022BA" w:rsidRPr="00B55E65" w:rsidRDefault="00EE1642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FRALLOR OCH DRICKA TILL ALLA SOM </w:t>
                  </w:r>
                  <w:r w:rsidR="008022BA" w:rsidRPr="00B55E65">
                    <w:rPr>
                      <w:b/>
                      <w:bCs/>
                      <w:color w:val="EC6814" w:themeColor="accent4"/>
                    </w:rPr>
                    <w:t>FÖR</w:t>
                  </w: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ANMÄLER SIG </w:t>
                  </w:r>
                  <w:r w:rsidR="008022BA" w:rsidRPr="00B55E65">
                    <w:rPr>
                      <w:b/>
                      <w:bCs/>
                      <w:color w:val="EC6814" w:themeColor="accent4"/>
                    </w:rPr>
                    <w:br/>
                  </w:r>
                </w:p>
                <w:p w14:paraId="5DCDBDFB" w14:textId="0D23C428" w:rsidR="008557A2" w:rsidRPr="00B55E65" w:rsidRDefault="008022BA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 w:rsidRPr="00B55E65">
                    <w:rPr>
                      <w:b/>
                      <w:bCs/>
                      <w:color w:val="EC6814" w:themeColor="accent4"/>
                    </w:rPr>
                    <w:t>MÖJLIGHET TILL ANMÄLAN PÅ</w:t>
                  </w:r>
                  <w:r w:rsidR="00B55E65" w:rsidRPr="00B55E65">
                    <w:rPr>
                      <w:b/>
                      <w:bCs/>
                      <w:color w:val="EC6814" w:themeColor="accent4"/>
                    </w:rPr>
                    <w:t xml:space="preserve"> PLATS</w:t>
                  </w:r>
                  <w:r w:rsidR="00B55E65">
                    <w:rPr>
                      <w:b/>
                      <w:bCs/>
                      <w:color w:val="EC6814" w:themeColor="accent4"/>
                    </w:rPr>
                    <w:t xml:space="preserve"> </w:t>
                  </w:r>
                  <w:r w:rsidR="00B55E65" w:rsidRPr="00B55E65">
                    <w:rPr>
                      <w:b/>
                      <w:bCs/>
                      <w:color w:val="EC6814" w:themeColor="accent4"/>
                    </w:rPr>
                    <w:t>SAMMA KVÄLL</w:t>
                  </w:r>
                  <w:r w:rsidRPr="00B55E65">
                    <w:rPr>
                      <w:b/>
                      <w:bCs/>
                      <w:color w:val="EC6814" w:themeColor="accent4"/>
                    </w:rPr>
                    <w:t xml:space="preserve"> </w:t>
                  </w:r>
                  <w:r w:rsidR="00B55E65">
                    <w:rPr>
                      <w:b/>
                      <w:bCs/>
                      <w:color w:val="EC6814" w:themeColor="accent4"/>
                    </w:rPr>
                    <w:t>KL 17.</w:t>
                  </w:r>
                  <w:r w:rsidR="007B4F61">
                    <w:rPr>
                      <w:b/>
                      <w:bCs/>
                      <w:color w:val="EC6814" w:themeColor="accent4"/>
                    </w:rPr>
                    <w:t>30</w:t>
                  </w:r>
                  <w:r w:rsidR="00B55E65">
                    <w:rPr>
                      <w:b/>
                      <w:bCs/>
                      <w:color w:val="EC6814" w:themeColor="accent4"/>
                    </w:rPr>
                    <w:t>-18.</w:t>
                  </w:r>
                  <w:r w:rsidR="00855024">
                    <w:rPr>
                      <w:b/>
                      <w:bCs/>
                      <w:color w:val="EC6814" w:themeColor="accent4"/>
                    </w:rPr>
                    <w:t>15</w:t>
                  </w:r>
                  <w:r w:rsidR="001269F2" w:rsidRPr="00B55E65">
                    <w:rPr>
                      <w:b/>
                      <w:bCs/>
                      <w:color w:val="EC6814" w:themeColor="accent4"/>
                    </w:rPr>
                    <w:br/>
                  </w:r>
                </w:p>
                <w:p w14:paraId="0AEB9B8E" w14:textId="69625CD6" w:rsidR="00C551D4" w:rsidRDefault="00855024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>
                    <w:rPr>
                      <w:b/>
                      <w:bCs/>
                      <w:color w:val="EC6814" w:themeColor="accent4"/>
                    </w:rPr>
                    <w:t>HINDERBANE</w:t>
                  </w:r>
                  <w:r w:rsidR="00B12273">
                    <w:rPr>
                      <w:b/>
                      <w:bCs/>
                      <w:color w:val="EC6814" w:themeColor="accent4"/>
                    </w:rPr>
                    <w:t>LOPP</w:t>
                  </w:r>
                  <w:r>
                    <w:rPr>
                      <w:b/>
                      <w:bCs/>
                      <w:color w:val="EC6814" w:themeColor="accent4"/>
                    </w:rPr>
                    <w:t xml:space="preserve"> FÖR BARN</w:t>
                  </w:r>
                  <w:r w:rsidR="00B12273">
                    <w:rPr>
                      <w:b/>
                      <w:bCs/>
                      <w:color w:val="EC6814" w:themeColor="accent4"/>
                    </w:rPr>
                    <w:t xml:space="preserve"> SAMMA KVÄLL MED START KL. 1</w:t>
                  </w:r>
                  <w:r>
                    <w:rPr>
                      <w:b/>
                      <w:bCs/>
                      <w:color w:val="EC6814" w:themeColor="accent4"/>
                    </w:rPr>
                    <w:t>7</w:t>
                  </w:r>
                  <w:r w:rsidR="00B12273">
                    <w:rPr>
                      <w:b/>
                      <w:bCs/>
                      <w:color w:val="EC6814" w:themeColor="accent4"/>
                    </w:rPr>
                    <w:t>.</w:t>
                  </w:r>
                  <w:r>
                    <w:rPr>
                      <w:b/>
                      <w:bCs/>
                      <w:color w:val="EC6814" w:themeColor="accent4"/>
                    </w:rPr>
                    <w:t>3</w:t>
                  </w:r>
                  <w:r w:rsidR="00B12273">
                    <w:rPr>
                      <w:b/>
                      <w:bCs/>
                      <w:color w:val="EC6814" w:themeColor="accent4"/>
                    </w:rPr>
                    <w:t>0. (</w:t>
                  </w:r>
                  <w:r w:rsidR="00B12273">
                    <w:rPr>
                      <w:b/>
                      <w:bCs/>
                      <w:color w:val="EC6814" w:themeColor="accent4"/>
                      <w:sz w:val="20"/>
                      <w:szCs w:val="20"/>
                    </w:rPr>
                    <w:t>M</w:t>
                  </w:r>
                  <w:r w:rsidR="00B12273" w:rsidRPr="00B12273">
                    <w:rPr>
                      <w:b/>
                      <w:bCs/>
                      <w:color w:val="EC6814" w:themeColor="accent4"/>
                      <w:sz w:val="20"/>
                      <w:szCs w:val="20"/>
                    </w:rPr>
                    <w:t>er info</w:t>
                  </w:r>
                  <w:r w:rsidR="00C95555">
                    <w:rPr>
                      <w:b/>
                      <w:bCs/>
                      <w:color w:val="EC6814" w:themeColor="accent4"/>
                      <w:sz w:val="20"/>
                      <w:szCs w:val="20"/>
                    </w:rPr>
                    <w:t>, se separat anslag</w:t>
                  </w:r>
                  <w:r w:rsidR="00B12273">
                    <w:rPr>
                      <w:b/>
                      <w:bCs/>
                      <w:color w:val="EC6814" w:themeColor="accent4"/>
                      <w:sz w:val="20"/>
                      <w:szCs w:val="20"/>
                    </w:rPr>
                    <w:t>)</w:t>
                  </w:r>
                </w:p>
                <w:p w14:paraId="778A554D" w14:textId="77777777" w:rsidR="00C551D4" w:rsidRDefault="00C551D4" w:rsidP="00C551D4">
                  <w:pPr>
                    <w:pStyle w:val="Liststycke"/>
                    <w:rPr>
                      <w:b/>
                      <w:bCs/>
                      <w:color w:val="EC6814" w:themeColor="accent4"/>
                    </w:rPr>
                  </w:pPr>
                </w:p>
                <w:p w14:paraId="5C006220" w14:textId="6C6572A2" w:rsidR="001269F2" w:rsidRDefault="00B55E65" w:rsidP="008022BA">
                  <w:pPr>
                    <w:pStyle w:val="Liststycke"/>
                    <w:numPr>
                      <w:ilvl w:val="0"/>
                      <w:numId w:val="2"/>
                    </w:numPr>
                    <w:rPr>
                      <w:b/>
                      <w:bCs/>
                      <w:color w:val="EC6814" w:themeColor="accent4"/>
                    </w:rPr>
                  </w:pPr>
                  <w:r>
                    <w:rPr>
                      <w:b/>
                      <w:bCs/>
                      <w:color w:val="EC6814" w:themeColor="accent4"/>
                    </w:rPr>
                    <w:t>ALLA VÄLKOMNA, OAVSETT MEDLEM ELLER EJ</w:t>
                  </w:r>
                </w:p>
                <w:p w14:paraId="09B11700" w14:textId="77777777" w:rsidR="004622E0" w:rsidRPr="004622E0" w:rsidRDefault="004622E0" w:rsidP="004622E0">
                  <w:pPr>
                    <w:pStyle w:val="Liststycke"/>
                    <w:rPr>
                      <w:b/>
                      <w:bCs/>
                      <w:color w:val="EC6814" w:themeColor="accent4"/>
                    </w:rPr>
                  </w:pPr>
                </w:p>
                <w:p w14:paraId="0B45A3FF" w14:textId="2D9753B6" w:rsidR="004622E0" w:rsidRPr="00B55E65" w:rsidRDefault="004622E0" w:rsidP="004622E0">
                  <w:pPr>
                    <w:pStyle w:val="Liststycke"/>
                    <w:jc w:val="center"/>
                    <w:rPr>
                      <w:b/>
                      <w:bCs/>
                      <w:color w:val="EC6814" w:themeColor="accent4"/>
                    </w:rPr>
                  </w:pPr>
                  <w:r>
                    <w:rPr>
                      <w:b/>
                      <w:bCs/>
                      <w:color w:val="EC6814" w:themeColor="accent4"/>
                    </w:rPr>
                    <w:t>VARMT VÄLKOMNA</w:t>
                  </w:r>
                </w:p>
                <w:p w14:paraId="08D2F27D" w14:textId="4C8E642C" w:rsidR="008022BA" w:rsidRPr="00B55E65" w:rsidRDefault="008022BA" w:rsidP="008022BA">
                  <w:pPr>
                    <w:rPr>
                      <w:b/>
                      <w:bCs/>
                      <w:color w:val="EC6814" w:themeColor="accent4"/>
                    </w:rPr>
                  </w:pPr>
                </w:p>
                <w:p w14:paraId="0BB06F88" w14:textId="1316013E" w:rsidR="008022BA" w:rsidRPr="00B55E65" w:rsidRDefault="008022BA" w:rsidP="008022BA">
                  <w:pPr>
                    <w:rPr>
                      <w:b/>
                      <w:bCs/>
                      <w:color w:val="EC6814" w:themeColor="accent4"/>
                    </w:rPr>
                  </w:pPr>
                </w:p>
                <w:p w14:paraId="55291CE2" w14:textId="77777777" w:rsidR="00852676" w:rsidRPr="00B55E65" w:rsidRDefault="00852676" w:rsidP="002A23E1">
                  <w:pPr>
                    <w:rPr>
                      <w:color w:val="EC6814" w:themeColor="accent4"/>
                    </w:rPr>
                  </w:pPr>
                  <w:r w:rsidRPr="00B55E65">
                    <w:rPr>
                      <w:color w:val="EC6814" w:themeColor="accent4"/>
                    </w:rPr>
                    <w:t xml:space="preserve"> </w:t>
                  </w:r>
                </w:p>
                <w:p w14:paraId="2545ED15" w14:textId="77777777" w:rsidR="00852676" w:rsidRPr="00B55E65" w:rsidRDefault="00852676" w:rsidP="002A23E1">
                  <w:pPr>
                    <w:rPr>
                      <w:color w:val="EC6814" w:themeColor="accent4"/>
                    </w:rPr>
                  </w:pPr>
                </w:p>
                <w:p w14:paraId="06A51673" w14:textId="77777777" w:rsidR="00852676" w:rsidRPr="00B55E65" w:rsidRDefault="00852676" w:rsidP="002A23E1">
                  <w:pPr>
                    <w:rPr>
                      <w:color w:val="EC6814" w:themeColor="accent4"/>
                    </w:rPr>
                  </w:pPr>
                </w:p>
                <w:p w14:paraId="065AE8C3" w14:textId="77777777" w:rsidR="00852676" w:rsidRPr="00B55E65" w:rsidRDefault="00852676" w:rsidP="002A23E1">
                  <w:pPr>
                    <w:rPr>
                      <w:color w:val="EC6814" w:themeColor="accent4"/>
                    </w:rPr>
                  </w:pPr>
                </w:p>
                <w:p w14:paraId="4A3BF66F" w14:textId="77777777" w:rsidR="00C56DE5" w:rsidRPr="00B55E65" w:rsidRDefault="00C56DE5" w:rsidP="002A23E1">
                  <w:pPr>
                    <w:rPr>
                      <w:color w:val="EC6814" w:themeColor="accent4"/>
                    </w:rPr>
                  </w:pPr>
                </w:p>
                <w:p w14:paraId="7969D8E3" w14:textId="77777777" w:rsidR="00C56DE5" w:rsidRPr="00B55E65" w:rsidRDefault="00C56DE5" w:rsidP="002A23E1">
                  <w:pPr>
                    <w:rPr>
                      <w:color w:val="EC6814" w:themeColor="accent4"/>
                    </w:rPr>
                  </w:pPr>
                </w:p>
                <w:p w14:paraId="6CB27120" w14:textId="77777777" w:rsidR="00C56DE5" w:rsidRPr="00B55E65" w:rsidRDefault="00C56DE5" w:rsidP="002A23E1">
                  <w:pPr>
                    <w:rPr>
                      <w:color w:val="EC6814" w:themeColor="accent4"/>
                    </w:rPr>
                  </w:pPr>
                </w:p>
                <w:p w14:paraId="14AAD1C9" w14:textId="77777777" w:rsidR="0061736E" w:rsidRPr="00B55E65" w:rsidRDefault="0061736E" w:rsidP="002A23E1">
                  <w:pPr>
                    <w:rPr>
                      <w:color w:val="EC6814" w:themeColor="accent4"/>
                    </w:rPr>
                  </w:pPr>
                </w:p>
                <w:p w14:paraId="783EDAEA" w14:textId="77777777" w:rsidR="0061736E" w:rsidRPr="00B55E65" w:rsidRDefault="0061736E" w:rsidP="002A23E1">
                  <w:pPr>
                    <w:rPr>
                      <w:color w:val="EC6814" w:themeColor="accent4"/>
                    </w:rPr>
                  </w:pPr>
                </w:p>
                <w:p w14:paraId="1E614D7A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  <w:r w:rsidRPr="00B55E65">
                    <w:rPr>
                      <w:color w:val="EC6814" w:themeColor="accent4"/>
                    </w:rPr>
                    <w:t xml:space="preserve"> </w:t>
                  </w:r>
                </w:p>
                <w:p w14:paraId="15E60E93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098C78E4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2E2BA688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37C112F1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7C3A8FFC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7A7048A2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3FDBB92D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35C9DB4B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  <w:r w:rsidRPr="00B55E65">
                    <w:rPr>
                      <w:color w:val="EC6814" w:themeColor="accent4"/>
                    </w:rPr>
                    <w:t>Kurslitteraturen</w:t>
                  </w:r>
                </w:p>
                <w:p w14:paraId="0DA0DBFD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5882D240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097BEA7F" w14:textId="77777777" w:rsidR="00E91D81" w:rsidRPr="00B55E65" w:rsidRDefault="00E91D81" w:rsidP="002A23E1">
                  <w:pPr>
                    <w:rPr>
                      <w:color w:val="EC6814" w:themeColor="accent4"/>
                    </w:rPr>
                  </w:pPr>
                </w:p>
                <w:p w14:paraId="1BEEA770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2D9A2956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  <w:r w:rsidRPr="00B55E65">
                    <w:rPr>
                      <w:color w:val="EC6814" w:themeColor="accent4"/>
                    </w:rPr>
                    <w:t>Kurs</w:t>
                  </w:r>
                </w:p>
                <w:p w14:paraId="0E30A42F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7B174DAD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480BE54D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0B6893C4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</w:p>
                <w:p w14:paraId="45F9830B" w14:textId="77777777" w:rsidR="002A23E1" w:rsidRPr="00B55E65" w:rsidRDefault="002A23E1" w:rsidP="002A23E1">
                  <w:pPr>
                    <w:rPr>
                      <w:color w:val="EC6814" w:themeColor="accent4"/>
                    </w:rPr>
                  </w:pPr>
                  <w:r w:rsidRPr="00B55E65">
                    <w:rPr>
                      <w:color w:val="EC6814" w:themeColor="accent4"/>
                    </w:rPr>
                    <w:t xml:space="preserve">För </w:t>
                  </w:r>
                </w:p>
              </w:tc>
            </w:tr>
          </w:tbl>
          <w:p w14:paraId="4CB5FD6F" w14:textId="5F8CB264" w:rsidR="00B55E65" w:rsidRPr="00B55E65" w:rsidRDefault="00BD5CFE" w:rsidP="00C551D4">
            <w:pPr>
              <w:rPr>
                <w:b/>
                <w:bCs/>
                <w:color w:val="EC6814" w:themeColor="accent4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56DB5D" wp14:editId="12CEC36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46990</wp:posOffset>
                  </wp:positionV>
                  <wp:extent cx="3681095" cy="2000250"/>
                  <wp:effectExtent l="0" t="0" r="0" b="0"/>
                  <wp:wrapNone/>
                  <wp:docPr id="1998892287" name="Bildobjekt 2" descr="shallow focus photography of person walking on road between 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allow focus photography of person walking on road between 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09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27E6D7" w14:textId="5D6E2423" w:rsidR="006F4499" w:rsidRPr="00B55E65" w:rsidRDefault="001269F2" w:rsidP="004622E0">
            <w:pPr>
              <w:rPr>
                <w:b/>
                <w:bCs/>
                <w:color w:val="EC6814" w:themeColor="accent4"/>
                <w:sz w:val="40"/>
                <w:szCs w:val="40"/>
              </w:rPr>
            </w:pPr>
            <w:r w:rsidRPr="00B55E65">
              <w:rPr>
                <w:b/>
                <w:bCs/>
                <w:color w:val="EC6814" w:themeColor="accent4"/>
                <w:sz w:val="40"/>
                <w:szCs w:val="40"/>
              </w:rPr>
              <w:t xml:space="preserve"> </w:t>
            </w:r>
          </w:p>
          <w:p w14:paraId="7EE1290A" w14:textId="5304EECB" w:rsidR="00B55E65" w:rsidRPr="00B55E65" w:rsidRDefault="00B55E65" w:rsidP="00B55E65">
            <w:pPr>
              <w:tabs>
                <w:tab w:val="left" w:pos="249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</w:tc>
        <w:tc>
          <w:tcPr>
            <w:tcW w:w="144" w:type="dxa"/>
          </w:tcPr>
          <w:p w14:paraId="1EF07300" w14:textId="77777777" w:rsidR="006F4499" w:rsidRDefault="006F4499"/>
        </w:tc>
        <w:tc>
          <w:tcPr>
            <w:tcW w:w="3456" w:type="dxa"/>
          </w:tcPr>
          <w:tbl>
            <w:tblPr>
              <w:tblW w:w="4933" w:type="pct"/>
              <w:shd w:val="clear" w:color="auto" w:fill="002B82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3410"/>
            </w:tblGrid>
            <w:tr w:rsidR="006F4499" w14:paraId="3CC62BF6" w14:textId="77777777" w:rsidTr="001269F2">
              <w:trPr>
                <w:trHeight w:hRule="exact" w:val="11336"/>
              </w:trPr>
              <w:tc>
                <w:tcPr>
                  <w:tcW w:w="3410" w:type="dxa"/>
                  <w:shd w:val="clear" w:color="auto" w:fill="002B82"/>
                  <w:vAlign w:val="center"/>
                </w:tcPr>
                <w:p w14:paraId="09787EFA" w14:textId="1D975C84" w:rsidR="0061736E" w:rsidRPr="00AA47D9" w:rsidRDefault="001B0A5B" w:rsidP="008022BA">
                  <w:pPr>
                    <w:pStyle w:val="Rubrik2"/>
                    <w:rPr>
                      <w:sz w:val="24"/>
                      <w:szCs w:val="24"/>
                    </w:rPr>
                  </w:pPr>
                  <w:r w:rsidRPr="00AA47D9">
                    <w:t xml:space="preserve">                          </w:t>
                  </w:r>
                  <w:r w:rsidR="00EE1642" w:rsidRPr="00AA47D9">
                    <w:rPr>
                      <w:sz w:val="24"/>
                      <w:szCs w:val="24"/>
                    </w:rPr>
                    <w:t xml:space="preserve"> </w:t>
                  </w:r>
                  <w:r w:rsidRPr="00AA47D9">
                    <w:rPr>
                      <w:sz w:val="24"/>
                      <w:szCs w:val="24"/>
                    </w:rPr>
                    <w:t>GÅ</w:t>
                  </w:r>
                  <w:r w:rsidR="00EE1642" w:rsidRPr="00AA47D9">
                    <w:rPr>
                      <w:sz w:val="24"/>
                      <w:szCs w:val="24"/>
                    </w:rPr>
                    <w:t>– LUNKA -LÖP</w:t>
                  </w:r>
                  <w:r w:rsidR="008022BA" w:rsidRPr="00AA47D9">
                    <w:rPr>
                      <w:sz w:val="24"/>
                      <w:szCs w:val="24"/>
                    </w:rPr>
                    <w:br/>
                    <w:t>5 KM</w:t>
                  </w:r>
                </w:p>
                <w:p w14:paraId="5EECBC4F" w14:textId="1F49A844" w:rsidR="006F4499" w:rsidRPr="00AA47D9" w:rsidRDefault="008557A2" w:rsidP="00EE1642">
                  <w:pPr>
                    <w:pStyle w:val="Linje"/>
                    <w:rPr>
                      <w:color w:val="auto"/>
                    </w:rPr>
                  </w:pPr>
                  <w:r w:rsidRPr="00AA47D9">
                    <w:t>G</w:t>
                  </w:r>
                  <w:r w:rsidR="00EE1642" w:rsidRPr="00AA47D9">
                    <w:t>GG</w:t>
                  </w:r>
                  <w:r w:rsidRPr="00AA47D9">
                    <w:t xml:space="preserve"> </w:t>
                  </w:r>
                  <w:r w:rsidR="002A23E1" w:rsidRPr="00AA47D9">
                    <w:t>l</w:t>
                  </w:r>
                </w:p>
                <w:p w14:paraId="3B01083A" w14:textId="28B86838" w:rsidR="006F4499" w:rsidRPr="00AA47D9" w:rsidRDefault="008022BA" w:rsidP="008022BA">
                  <w:pPr>
                    <w:pStyle w:val="Rubrik2"/>
                    <w:rPr>
                      <w:iCs/>
                      <w:sz w:val="24"/>
                      <w:szCs w:val="24"/>
                    </w:rPr>
                  </w:pPr>
                  <w:r w:rsidRPr="00AA47D9">
                    <w:rPr>
                      <w:iCs/>
                      <w:sz w:val="24"/>
                      <w:szCs w:val="24"/>
                    </w:rPr>
                    <w:t>START OCH MÅL VID HORREDSHALLEN</w:t>
                  </w:r>
                </w:p>
                <w:p w14:paraId="6375DB05" w14:textId="5183F5A3" w:rsidR="00865F6C" w:rsidRPr="00AA47D9" w:rsidRDefault="00865F6C" w:rsidP="008022BA">
                  <w:pPr>
                    <w:pStyle w:val="Linje"/>
                    <w:jc w:val="left"/>
                    <w:rPr>
                      <w:sz w:val="24"/>
                      <w:szCs w:val="24"/>
                    </w:rPr>
                  </w:pPr>
                </w:p>
                <w:p w14:paraId="731B85AA" w14:textId="2FE78861" w:rsidR="00865F6C" w:rsidRPr="008022BA" w:rsidRDefault="001B0A5B" w:rsidP="001B0A5B">
                  <w:pPr>
                    <w:pStyle w:val="Rubrik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FÖR</w:t>
                  </w:r>
                  <w:r w:rsidR="00EE1642" w:rsidRPr="008022BA">
                    <w:rPr>
                      <w:sz w:val="24"/>
                      <w:szCs w:val="24"/>
                    </w:rPr>
                    <w:t xml:space="preserve">ANMÄLAN SENAST DEN </w:t>
                  </w:r>
                  <w:r w:rsidR="00855024">
                    <w:rPr>
                      <w:sz w:val="24"/>
                      <w:szCs w:val="24"/>
                    </w:rPr>
                    <w:t>31 AUG</w:t>
                  </w:r>
                  <w:r w:rsidR="00EE1642" w:rsidRPr="008022BA">
                    <w:rPr>
                      <w:sz w:val="24"/>
                      <w:szCs w:val="24"/>
                    </w:rPr>
                    <w:t xml:space="preserve"> KOSTNAD </w:t>
                  </w:r>
                  <w:r w:rsidR="00EE1642" w:rsidRPr="008022BA">
                    <w:rPr>
                      <w:sz w:val="24"/>
                      <w:szCs w:val="24"/>
                    </w:rPr>
                    <w:br/>
                    <w:t>50 KR</w:t>
                  </w:r>
                </w:p>
                <w:p w14:paraId="62BCD9ED" w14:textId="77777777" w:rsidR="006F4499" w:rsidRPr="008557A2" w:rsidRDefault="006F4499">
                  <w:pPr>
                    <w:pStyle w:val="Linje"/>
                  </w:pPr>
                </w:p>
                <w:p w14:paraId="318C63C7" w14:textId="7CA29F63" w:rsidR="001269F2" w:rsidRDefault="00EE1642" w:rsidP="00EE1642">
                  <w:pPr>
                    <w:pStyle w:val="Rubrik3"/>
                  </w:pPr>
                  <w:r>
                    <w:t xml:space="preserve">HORREDS SPORTKLUBB </w:t>
                  </w:r>
                  <w:r>
                    <w:br/>
                    <w:t xml:space="preserve">SWISH </w:t>
                  </w:r>
                  <w:r>
                    <w:br/>
                    <w:t>123 188 48 81</w:t>
                  </w:r>
                  <w:r w:rsidR="008022BA">
                    <w:br/>
                  </w:r>
                </w:p>
                <w:p w14:paraId="7654583C" w14:textId="4A933EB8" w:rsidR="001269F2" w:rsidRPr="001269F2" w:rsidRDefault="008022BA" w:rsidP="001B0A5B">
                  <w:pPr>
                    <w:pStyle w:val="Rubrik3"/>
                  </w:pPr>
                  <w:r>
                    <w:t>UPPGE DITT NAMN I ANMÄLAN</w:t>
                  </w:r>
                  <w:r w:rsidR="001B0A5B">
                    <w:br/>
                  </w:r>
                </w:p>
                <w:p w14:paraId="5C6F054A" w14:textId="77777777" w:rsidR="001B0A5B" w:rsidRDefault="001B0A5B" w:rsidP="00EE1642">
                  <w:pPr>
                    <w:pStyle w:val="Kontaktinformation"/>
                    <w:rPr>
                      <w:i/>
                      <w:iCs/>
                      <w:sz w:val="20"/>
                      <w:szCs w:val="20"/>
                    </w:rPr>
                  </w:pPr>
                  <w:r>
                    <w:t xml:space="preserve">Mer info på: </w:t>
                  </w:r>
                  <w:hyperlink r:id="rId10" w:history="1">
                    <w:r w:rsidRPr="001B0A5B">
                      <w:rPr>
                        <w:rStyle w:val="Hyperlnk"/>
                        <w:color w:val="FFFFFF" w:themeColor="background1"/>
                        <w:u w:val="none"/>
                      </w:rPr>
                      <w:t>www.horredssk.se</w:t>
                    </w:r>
                  </w:hyperlink>
                  <w:r w:rsidR="001269F2">
                    <w:br/>
                  </w:r>
                  <w:r w:rsidR="001269F2">
                    <w:br/>
                  </w:r>
                </w:p>
                <w:p w14:paraId="2468A628" w14:textId="5C12E884" w:rsidR="00EE1642" w:rsidRPr="001269F2" w:rsidRDefault="001269F2" w:rsidP="00EE1642">
                  <w:pPr>
                    <w:pStyle w:val="Kontaktinformation"/>
                    <w:rPr>
                      <w:i/>
                      <w:iCs/>
                    </w:rPr>
                  </w:pPr>
                  <w:r w:rsidRPr="001B0A5B">
                    <w:rPr>
                      <w:i/>
                      <w:iCs/>
                      <w:sz w:val="20"/>
                      <w:szCs w:val="20"/>
                    </w:rPr>
                    <w:t>Allt deltagande sker på</w:t>
                  </w:r>
                  <w:r w:rsidR="001B0A5B" w:rsidRPr="001B0A5B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B0A5B">
                    <w:rPr>
                      <w:i/>
                      <w:iCs/>
                      <w:sz w:val="20"/>
                      <w:szCs w:val="20"/>
                    </w:rPr>
                    <w:t>egen risk</w:t>
                  </w:r>
                </w:p>
                <w:p w14:paraId="1B80F1BA" w14:textId="62B6440A" w:rsidR="006F4499" w:rsidRPr="008557A2" w:rsidRDefault="006F4499" w:rsidP="008022BA">
                  <w:pPr>
                    <w:pStyle w:val="Rubrik2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6F4499" w14:paraId="75BC56E8" w14:textId="77777777" w:rsidTr="001269F2">
              <w:trPr>
                <w:trHeight w:hRule="exact" w:val="143"/>
              </w:trPr>
              <w:tc>
                <w:tcPr>
                  <w:tcW w:w="3410" w:type="dxa"/>
                  <w:shd w:val="clear" w:color="auto" w:fill="002B82"/>
                </w:tcPr>
                <w:p w14:paraId="19914979" w14:textId="7480DCE9" w:rsidR="006F4499" w:rsidRDefault="006F4499"/>
              </w:tc>
            </w:tr>
            <w:tr w:rsidR="006F4499" w14:paraId="12317D12" w14:textId="77777777" w:rsidTr="001269F2">
              <w:trPr>
                <w:trHeight w:hRule="exact" w:val="3951"/>
              </w:trPr>
              <w:tc>
                <w:tcPr>
                  <w:tcW w:w="3410" w:type="dxa"/>
                  <w:shd w:val="clear" w:color="auto" w:fill="002B82"/>
                  <w:vAlign w:val="center"/>
                </w:tcPr>
                <w:p w14:paraId="0E1D3972" w14:textId="0EA7CB63" w:rsidR="00DB7677" w:rsidRDefault="001B0A5B" w:rsidP="00EE1642">
                  <w:pPr>
                    <w:pStyle w:val="Kontaktinformation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8A1BE40" wp14:editId="08294CB5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-163830</wp:posOffset>
                        </wp:positionV>
                        <wp:extent cx="1828800" cy="2438400"/>
                        <wp:effectExtent l="0" t="0" r="0" b="0"/>
                        <wp:wrapNone/>
                        <wp:docPr id="1896788829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F97C6ED" w14:textId="77777777" w:rsidR="006F4499" w:rsidRDefault="006F4499"/>
        </w:tc>
      </w:tr>
      <w:bookmarkEnd w:id="0"/>
    </w:tbl>
    <w:p w14:paraId="2A235ED3" w14:textId="35F3A84F" w:rsidR="006F4499" w:rsidRDefault="006F4499">
      <w:pPr>
        <w:pStyle w:val="Ingetavstnd"/>
      </w:pPr>
    </w:p>
    <w:sectPr w:rsidR="006F4499" w:rsidSect="005D492B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21B"/>
    <w:multiLevelType w:val="hybridMultilevel"/>
    <w:tmpl w:val="984052C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D25"/>
    <w:multiLevelType w:val="hybridMultilevel"/>
    <w:tmpl w:val="6C44F5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85871">
    <w:abstractNumId w:val="0"/>
  </w:num>
  <w:num w:numId="2" w16cid:durableId="166389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F5"/>
    <w:rsid w:val="00041FD0"/>
    <w:rsid w:val="0008735D"/>
    <w:rsid w:val="000E22B5"/>
    <w:rsid w:val="00123BFF"/>
    <w:rsid w:val="001269F2"/>
    <w:rsid w:val="00143551"/>
    <w:rsid w:val="001B0A5B"/>
    <w:rsid w:val="001C6C76"/>
    <w:rsid w:val="002225C4"/>
    <w:rsid w:val="00247E8E"/>
    <w:rsid w:val="00274A64"/>
    <w:rsid w:val="002A23E1"/>
    <w:rsid w:val="0032055D"/>
    <w:rsid w:val="003241E3"/>
    <w:rsid w:val="0036579E"/>
    <w:rsid w:val="0038479E"/>
    <w:rsid w:val="003C3EEF"/>
    <w:rsid w:val="003C6241"/>
    <w:rsid w:val="004622E0"/>
    <w:rsid w:val="004A2DF7"/>
    <w:rsid w:val="005004DC"/>
    <w:rsid w:val="005777FB"/>
    <w:rsid w:val="005C7D9F"/>
    <w:rsid w:val="005D407A"/>
    <w:rsid w:val="005D492B"/>
    <w:rsid w:val="005F4EFD"/>
    <w:rsid w:val="0061736E"/>
    <w:rsid w:val="006F4499"/>
    <w:rsid w:val="007B4F61"/>
    <w:rsid w:val="008022BA"/>
    <w:rsid w:val="00804156"/>
    <w:rsid w:val="008378F5"/>
    <w:rsid w:val="00852676"/>
    <w:rsid w:val="00855024"/>
    <w:rsid w:val="008557A2"/>
    <w:rsid w:val="00865F6C"/>
    <w:rsid w:val="00880CCD"/>
    <w:rsid w:val="00920F40"/>
    <w:rsid w:val="009643BB"/>
    <w:rsid w:val="009E3895"/>
    <w:rsid w:val="00A17FAC"/>
    <w:rsid w:val="00A61332"/>
    <w:rsid w:val="00A7334B"/>
    <w:rsid w:val="00A857EE"/>
    <w:rsid w:val="00AA47D9"/>
    <w:rsid w:val="00AB042A"/>
    <w:rsid w:val="00AD3E9D"/>
    <w:rsid w:val="00AF0AC3"/>
    <w:rsid w:val="00B12273"/>
    <w:rsid w:val="00B55E65"/>
    <w:rsid w:val="00BD5CFE"/>
    <w:rsid w:val="00C31E7F"/>
    <w:rsid w:val="00C551D4"/>
    <w:rsid w:val="00C56DE5"/>
    <w:rsid w:val="00C95555"/>
    <w:rsid w:val="00D07FD9"/>
    <w:rsid w:val="00D15737"/>
    <w:rsid w:val="00D42B08"/>
    <w:rsid w:val="00D45ABD"/>
    <w:rsid w:val="00D51CB8"/>
    <w:rsid w:val="00DB7677"/>
    <w:rsid w:val="00E91D81"/>
    <w:rsid w:val="00E94DC9"/>
    <w:rsid w:val="00EE1642"/>
    <w:rsid w:val="00F15EE2"/>
    <w:rsid w:val="00F43B99"/>
    <w:rsid w:val="00F64A21"/>
    <w:rsid w:val="00F823B8"/>
    <w:rsid w:val="00F870C0"/>
    <w:rsid w:val="00F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543A6"/>
  <w15:chartTrackingRefBased/>
  <w15:docId w15:val="{E23FF114-F853-4C50-983F-42343C2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Rubrik">
    <w:name w:val="Title"/>
    <w:basedOn w:val="Normal"/>
    <w:next w:val="Normal"/>
    <w:link w:val="Rubrik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Ingetavstnd">
    <w:name w:val="No Spacing"/>
    <w:uiPriority w:val="19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je">
    <w:name w:val="Linje"/>
    <w:basedOn w:val="Normal"/>
    <w:next w:val="Rubrik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Kontaktinformation">
    <w:name w:val="Kontaktinformation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nk">
    <w:name w:val="Hyperlink"/>
    <w:basedOn w:val="Standardstycketeckensnitt"/>
    <w:uiPriority w:val="99"/>
    <w:unhideWhenUsed/>
    <w:rsid w:val="00C56DE5"/>
    <w:rPr>
      <w:color w:val="24A5CD" w:themeColor="hyperlink"/>
      <w:u w:val="single"/>
    </w:rPr>
  </w:style>
  <w:style w:type="paragraph" w:customStyle="1" w:styleId="Default">
    <w:name w:val="Default"/>
    <w:rsid w:val="00F8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F870C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unhideWhenUsed/>
    <w:qFormat/>
    <w:rsid w:val="0080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horredssk.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Flygblad%20f&#246;r%20s&#228;songsbetonat%20evenemang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evenemang.dotx</Template>
  <TotalTime>9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mathias@horred.net</cp:lastModifiedBy>
  <cp:revision>3</cp:revision>
  <cp:lastPrinted>2023-08-15T12:30:00Z</cp:lastPrinted>
  <dcterms:created xsi:type="dcterms:W3CDTF">2025-06-27T13:45:00Z</dcterms:created>
  <dcterms:modified xsi:type="dcterms:W3CDTF">2025-06-27T13:58:00Z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